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7795">
      <w:pPr>
        <w:jc w:val="center"/>
        <w:rPr>
          <w:sz w:val="44"/>
        </w:rPr>
      </w:pPr>
      <w:r>
        <w:rPr>
          <w:sz w:val="44"/>
        </w:rPr>
        <w:t>D e c l a r a ţ i e</w:t>
      </w:r>
    </w:p>
    <w:p w14:paraId="3EDC0C6B">
      <w:pPr>
        <w:jc w:val="both"/>
      </w:pPr>
      <w:r>
        <w:t>______________________________________________________________________________</w:t>
      </w:r>
    </w:p>
    <w:p w14:paraId="1AD5454E">
      <w:pPr>
        <w:jc w:val="both"/>
      </w:pPr>
    </w:p>
    <w:p w14:paraId="02D0926A">
      <w:pPr>
        <w:jc w:val="both"/>
      </w:pPr>
    </w:p>
    <w:p w14:paraId="168D8E27">
      <w:pPr>
        <w:jc w:val="both"/>
      </w:pPr>
      <w:r>
        <w:t>Subsemnatul / ul…………………………………………………………………….…………………..,</w:t>
      </w:r>
    </w:p>
    <w:p w14:paraId="4F933700">
      <w:pPr>
        <w:jc w:val="both"/>
      </w:pPr>
    </w:p>
    <w:p w14:paraId="5DB1DAC2">
      <w:pPr>
        <w:jc w:val="both"/>
      </w:pPr>
      <w:r>
        <w:t>Grad didactic …………………………………………………………………………………..……….,</w:t>
      </w:r>
    </w:p>
    <w:p w14:paraId="0B222390">
      <w:pPr>
        <w:jc w:val="both"/>
      </w:pPr>
    </w:p>
    <w:p w14:paraId="37BB120C">
      <w:pPr>
        <w:jc w:val="both"/>
      </w:pPr>
      <w:r>
        <w:t xml:space="preserve">Medic:  Rezident  </w:t>
      </w:r>
      <w:sdt>
        <w:sdtPr>
          <w:rPr>
            <w:b/>
            <w:sz w:val="24"/>
            <w:lang w:val="ro-RO"/>
          </w:rPr>
          <w:id w:val="-15480647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/>
            <w:sz w:val="24"/>
            <w:lang w:val="ro-RO"/>
          </w:rPr>
        </w:sdtEndPr>
        <w:sdtContent>
          <w:r>
            <w:rPr>
              <w:rFonts w:hint="eastAsia" w:ascii="MS Gothic" w:hAnsi="MS Gothic" w:eastAsia="MS Gothic"/>
              <w:b/>
              <w:sz w:val="24"/>
              <w:lang w:val="ro-RO"/>
            </w:rPr>
            <w:t>☐</w:t>
          </w:r>
        </w:sdtContent>
      </w:sdt>
      <w:r>
        <w:rPr>
          <w:sz w:val="24"/>
          <w:lang w:val="ro-RO"/>
        </w:rPr>
        <w:t xml:space="preserve">   </w:t>
      </w:r>
      <w:r>
        <w:tab/>
      </w:r>
      <w:r>
        <w:tab/>
      </w:r>
      <w:r>
        <w:t xml:space="preserve">Specialist </w:t>
      </w:r>
      <w:sdt>
        <w:sdtPr>
          <w:rPr>
            <w:b/>
            <w:sz w:val="24"/>
            <w:lang w:val="ro-RO"/>
          </w:rPr>
          <w:id w:val="616108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/>
            <w:sz w:val="24"/>
            <w:lang w:val="ro-RO"/>
          </w:rPr>
        </w:sdtEndPr>
        <w:sdtContent>
          <w:r>
            <w:rPr>
              <w:rFonts w:hint="eastAsia" w:ascii="MS Gothic" w:hAnsi="MS Gothic" w:eastAsia="MS Gothic"/>
              <w:b/>
              <w:sz w:val="24"/>
              <w:lang w:val="ro-RO"/>
            </w:rPr>
            <w:t>☐</w:t>
          </w:r>
        </w:sdtContent>
      </w:sdt>
      <w:r>
        <w:rPr>
          <w:sz w:val="24"/>
          <w:lang w:val="ro-RO"/>
        </w:rPr>
        <w:t xml:space="preserve">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t xml:space="preserve">Primar </w:t>
      </w:r>
      <w:sdt>
        <w:sdtPr>
          <w:rPr>
            <w:b/>
            <w:sz w:val="24"/>
            <w:lang w:val="ro-RO"/>
          </w:rPr>
          <w:id w:val="1790240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/>
            <w:sz w:val="24"/>
            <w:lang w:val="ro-RO"/>
          </w:rPr>
        </w:sdtEndPr>
        <w:sdtContent>
          <w:r>
            <w:rPr>
              <w:rFonts w:hint="eastAsia" w:ascii="MS Gothic" w:hAnsi="MS Gothic" w:eastAsia="MS Gothic"/>
              <w:b/>
              <w:sz w:val="24"/>
              <w:lang w:val="ro-RO"/>
            </w:rPr>
            <w:t>☐</w:t>
          </w:r>
        </w:sdtContent>
      </w:sdt>
      <w:r>
        <w:rPr>
          <w:sz w:val="24"/>
          <w:lang w:val="ro-RO"/>
        </w:rPr>
        <w:t xml:space="preserve">   </w:t>
      </w:r>
    </w:p>
    <w:p w14:paraId="1EB01BD2">
      <w:pPr>
        <w:jc w:val="both"/>
      </w:pPr>
    </w:p>
    <w:p w14:paraId="65280960">
      <w:pPr>
        <w:jc w:val="both"/>
      </w:pPr>
      <w:r>
        <w:t>Specialitatea …………………………………………………………………………………..………..,</w:t>
      </w:r>
    </w:p>
    <w:p w14:paraId="4BFC89A8">
      <w:pPr>
        <w:jc w:val="both"/>
      </w:pPr>
    </w:p>
    <w:p w14:paraId="3239CD72">
      <w:pPr>
        <w:jc w:val="both"/>
      </w:pPr>
      <w:r>
        <w:t>Competenţe …………………………………………………………………………………….………,</w:t>
      </w:r>
    </w:p>
    <w:p w14:paraId="6E8B58F7">
      <w:pPr>
        <w:jc w:val="both"/>
      </w:pPr>
    </w:p>
    <w:p w14:paraId="72E0F1AA">
      <w:pPr>
        <w:jc w:val="both"/>
      </w:pPr>
      <w:r>
        <w:t>………………………………………………………………………………………………..…………,</w:t>
      </w:r>
    </w:p>
    <w:p w14:paraId="3AA40337">
      <w:pPr>
        <w:jc w:val="both"/>
      </w:pPr>
    </w:p>
    <w:p w14:paraId="411C2395">
      <w:pPr>
        <w:jc w:val="both"/>
      </w:pPr>
    </w:p>
    <w:p w14:paraId="0F81B202">
      <w:pPr>
        <w:spacing w:line="480" w:lineRule="auto"/>
        <w:jc w:val="both"/>
      </w:pPr>
      <w:r>
        <w:tab/>
      </w:r>
      <w:r>
        <w:t>Declar pe propria raspundere, sub incidenţa dispozitiilor art. 326 din noul cod penal, că am pierdut , că mi s-a furat / că s-a deteriorat Certificatul de Membru / AVIZ al Certificatului de Membru al Colegiului Medicilor din România înregistrat sub nr. ………….., din data  ……………………., având C.U.I.M. ……………………..,  mail: …………………………………….……………………</w:t>
      </w:r>
    </w:p>
    <w:p w14:paraId="7D96A4BB">
      <w:pPr>
        <w:jc w:val="both"/>
      </w:pPr>
    </w:p>
    <w:p w14:paraId="173A8802">
      <w:pPr>
        <w:jc w:val="both"/>
      </w:pPr>
    </w:p>
    <w:p w14:paraId="3B8061C2">
      <w:pPr>
        <w:jc w:val="both"/>
      </w:pPr>
      <w:r>
        <w:t>Depun documentul deteriorat (in situaţia deteriorării).</w:t>
      </w:r>
    </w:p>
    <w:p w14:paraId="47332FAF">
      <w:pPr>
        <w:jc w:val="both"/>
      </w:pPr>
    </w:p>
    <w:p w14:paraId="11B92F1C">
      <w:pPr>
        <w:jc w:val="both"/>
      </w:pPr>
    </w:p>
    <w:p w14:paraId="1F7EEF8C">
      <w:pPr>
        <w:jc w:val="both"/>
      </w:pPr>
    </w:p>
    <w:p w14:paraId="63B89EB5">
      <w:pPr>
        <w:jc w:val="both"/>
      </w:pPr>
    </w:p>
    <w:p w14:paraId="0850F32E">
      <w:pPr>
        <w:jc w:val="both"/>
      </w:pPr>
    </w:p>
    <w:p w14:paraId="248DF36B">
      <w:pPr>
        <w:jc w:val="both"/>
      </w:pPr>
      <w:r>
        <w:t xml:space="preserve">              Data: ……/……../………..                                       Semnătura: ……………………….</w:t>
      </w:r>
    </w:p>
    <w:p w14:paraId="349BD1ED"/>
    <w:p w14:paraId="747EE1B8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</w:p>
    <w:sectPr>
      <w:headerReference r:id="rId3" w:type="default"/>
      <w:pgSz w:w="11907" w:h="16840"/>
      <w:pgMar w:top="1134" w:right="851" w:bottom="1440" w:left="1418" w:header="680" w:footer="1418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obo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76"/>
      <w:gridCol w:w="7098"/>
    </w:tblGrid>
    <w:tr w14:paraId="34AF406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376" w:type="dxa"/>
        </w:tcPr>
        <w:p w14:paraId="3C32B8EF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  <w:lang w:eastAsia="ro-RO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116840</wp:posOffset>
                </wp:positionV>
                <wp:extent cx="862330" cy="883285"/>
                <wp:effectExtent l="0" t="0" r="0" b="0"/>
                <wp:wrapSquare wrapText="right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33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8" w:type="dxa"/>
        </w:tcPr>
        <w:p w14:paraId="1F205B3E">
          <w:pPr>
            <w:pStyle w:val="16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>COLEGIUL MEDICILOR DIN ROMANIA</w:t>
          </w:r>
        </w:p>
        <w:p w14:paraId="2C70F978">
          <w:pPr>
            <w:pStyle w:val="16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>COLEGIUL JUDETEAN AL MEDICILOR BUZAU</w:t>
          </w:r>
        </w:p>
        <w:p w14:paraId="783BABE8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STR. STADIONULUI NR. 7  BUZAU</w:t>
          </w:r>
        </w:p>
        <w:p w14:paraId="37C5FBC6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 xml:space="preserve">CONT </w:t>
          </w:r>
          <w:r>
            <w:rPr>
              <w:rFonts w:hint="default" w:ascii="Verdana" w:hAnsi="Verdana"/>
              <w:sz w:val="24"/>
              <w:lang w:val="en-US"/>
            </w:rPr>
            <w:t>BT</w:t>
          </w:r>
          <w:r>
            <w:rPr>
              <w:rFonts w:ascii="Verdana" w:hAnsi="Verdana"/>
              <w:sz w:val="24"/>
            </w:rPr>
            <w:t xml:space="preserve"> SUC. BUZAU NR.</w:t>
          </w:r>
          <w:r>
            <w:rPr>
              <w:rFonts w:hint="default" w:ascii="Verdana" w:hAnsi="Verdana"/>
              <w:sz w:val="24"/>
              <w:lang w:val="en-US"/>
            </w:rPr>
            <w:t>RO67BTRL01001205K74364XX</w:t>
          </w:r>
          <w:r>
            <w:rPr>
              <w:rFonts w:ascii="Verdana" w:hAnsi="Verdana"/>
              <w:sz w:val="24"/>
            </w:rPr>
            <w:t>/ROL</w:t>
          </w:r>
        </w:p>
        <w:p w14:paraId="76CFFEEB">
          <w:pPr>
            <w:pStyle w:val="16"/>
            <w:jc w:val="center"/>
            <w:rPr>
              <w:rFonts w:hint="default"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>TELEFON</w:t>
          </w:r>
          <w:r>
            <w:rPr>
              <w:rFonts w:hint="default" w:ascii="Verdana" w:hAnsi="Verdana"/>
              <w:sz w:val="24"/>
              <w:lang w:val="en-US"/>
            </w:rPr>
            <w:t xml:space="preserve"> 0786888787</w:t>
          </w:r>
        </w:p>
        <w:p w14:paraId="0457C9D1">
          <w:pPr>
            <w:pStyle w:val="16"/>
            <w:jc w:val="center"/>
            <w:rPr>
              <w:rFonts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>e-mail : cjmbuzau</w:t>
          </w:r>
          <w:r>
            <w:rPr>
              <w:rFonts w:ascii="Verdana" w:hAnsi="Verdana"/>
              <w:sz w:val="24"/>
              <w:lang w:val="en-US"/>
            </w:rPr>
            <w:t>@gmail.com</w:t>
          </w:r>
        </w:p>
      </w:tc>
    </w:tr>
  </w:tbl>
  <w:p w14:paraId="16FF5595">
    <w:pPr>
      <w:pStyle w:val="16"/>
      <w:jc w:val="center"/>
      <w:rPr>
        <w:rFonts w:ascii="Verdana" w:hAnsi="Verdana"/>
        <w:sz w:val="24"/>
      </w:rPr>
    </w:pPr>
  </w:p>
  <w:p w14:paraId="2D56EB19">
    <w:pPr>
      <w:pStyle w:val="16"/>
      <w:jc w:val="center"/>
      <w:rPr>
        <w:rFonts w:ascii="Hobo" w:hAnsi="Hobo"/>
        <w:sz w:val="24"/>
      </w:rPr>
    </w:pPr>
    <w:r>
      <w:rPr>
        <w:rFonts w:ascii="Hobo" w:hAnsi="Hobo"/>
        <w:lang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1289685</wp:posOffset>
          </wp:positionV>
          <wp:extent cx="5141595" cy="5266055"/>
          <wp:effectExtent l="0" t="0" r="1905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1595" cy="526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80"/>
    <w:rsid w:val="000016A8"/>
    <w:rsid w:val="00036CFD"/>
    <w:rsid w:val="00045ECF"/>
    <w:rsid w:val="00053DBC"/>
    <w:rsid w:val="000647A0"/>
    <w:rsid w:val="000768B3"/>
    <w:rsid w:val="00097622"/>
    <w:rsid w:val="000C4F8F"/>
    <w:rsid w:val="000D17BB"/>
    <w:rsid w:val="000E0933"/>
    <w:rsid w:val="000E41C3"/>
    <w:rsid w:val="000F36AA"/>
    <w:rsid w:val="000F4712"/>
    <w:rsid w:val="000F47AA"/>
    <w:rsid w:val="000F6FD2"/>
    <w:rsid w:val="001137C0"/>
    <w:rsid w:val="001168B8"/>
    <w:rsid w:val="00127AFD"/>
    <w:rsid w:val="0013776F"/>
    <w:rsid w:val="0015330E"/>
    <w:rsid w:val="0016001C"/>
    <w:rsid w:val="00170923"/>
    <w:rsid w:val="001B5617"/>
    <w:rsid w:val="001B6629"/>
    <w:rsid w:val="001D1BA4"/>
    <w:rsid w:val="001D6008"/>
    <w:rsid w:val="001D7F8D"/>
    <w:rsid w:val="001E3782"/>
    <w:rsid w:val="001E3DF5"/>
    <w:rsid w:val="00257C59"/>
    <w:rsid w:val="002A30D0"/>
    <w:rsid w:val="002A46BA"/>
    <w:rsid w:val="002A6C3A"/>
    <w:rsid w:val="002A7CB8"/>
    <w:rsid w:val="002C1524"/>
    <w:rsid w:val="002E1ADC"/>
    <w:rsid w:val="00301247"/>
    <w:rsid w:val="00320410"/>
    <w:rsid w:val="0033524A"/>
    <w:rsid w:val="00345A5E"/>
    <w:rsid w:val="00372A51"/>
    <w:rsid w:val="003745F8"/>
    <w:rsid w:val="003764F9"/>
    <w:rsid w:val="003A1442"/>
    <w:rsid w:val="003A3E31"/>
    <w:rsid w:val="003B609A"/>
    <w:rsid w:val="003C3F31"/>
    <w:rsid w:val="003D1AC4"/>
    <w:rsid w:val="003E551F"/>
    <w:rsid w:val="003F0141"/>
    <w:rsid w:val="003F2660"/>
    <w:rsid w:val="004017E7"/>
    <w:rsid w:val="00403A1E"/>
    <w:rsid w:val="00405B56"/>
    <w:rsid w:val="00405DF8"/>
    <w:rsid w:val="00432280"/>
    <w:rsid w:val="004354FE"/>
    <w:rsid w:val="00461B32"/>
    <w:rsid w:val="0046500B"/>
    <w:rsid w:val="00467AAB"/>
    <w:rsid w:val="00471A71"/>
    <w:rsid w:val="00475521"/>
    <w:rsid w:val="004969D5"/>
    <w:rsid w:val="004B7505"/>
    <w:rsid w:val="004C3842"/>
    <w:rsid w:val="004C735C"/>
    <w:rsid w:val="004D33FA"/>
    <w:rsid w:val="004D6026"/>
    <w:rsid w:val="004D6030"/>
    <w:rsid w:val="004E62CE"/>
    <w:rsid w:val="004F2B80"/>
    <w:rsid w:val="004F7513"/>
    <w:rsid w:val="00502D70"/>
    <w:rsid w:val="005060AE"/>
    <w:rsid w:val="00510A41"/>
    <w:rsid w:val="00511013"/>
    <w:rsid w:val="00514F23"/>
    <w:rsid w:val="005215DB"/>
    <w:rsid w:val="0052716F"/>
    <w:rsid w:val="00535AD2"/>
    <w:rsid w:val="00577416"/>
    <w:rsid w:val="005864BB"/>
    <w:rsid w:val="00594FC9"/>
    <w:rsid w:val="005D5C77"/>
    <w:rsid w:val="005E21CC"/>
    <w:rsid w:val="005F5690"/>
    <w:rsid w:val="0061045E"/>
    <w:rsid w:val="006129B2"/>
    <w:rsid w:val="00631803"/>
    <w:rsid w:val="00633CF4"/>
    <w:rsid w:val="00664B9E"/>
    <w:rsid w:val="006659DA"/>
    <w:rsid w:val="00666568"/>
    <w:rsid w:val="00666FD1"/>
    <w:rsid w:val="0067396E"/>
    <w:rsid w:val="006A3B88"/>
    <w:rsid w:val="006C1A00"/>
    <w:rsid w:val="006C655B"/>
    <w:rsid w:val="006D4C12"/>
    <w:rsid w:val="006D7244"/>
    <w:rsid w:val="006F434F"/>
    <w:rsid w:val="00710992"/>
    <w:rsid w:val="00726AC4"/>
    <w:rsid w:val="00742CE3"/>
    <w:rsid w:val="00744474"/>
    <w:rsid w:val="00750A49"/>
    <w:rsid w:val="00750E68"/>
    <w:rsid w:val="0076245B"/>
    <w:rsid w:val="00770159"/>
    <w:rsid w:val="00785C83"/>
    <w:rsid w:val="007A410F"/>
    <w:rsid w:val="007A753B"/>
    <w:rsid w:val="007B262B"/>
    <w:rsid w:val="007C2562"/>
    <w:rsid w:val="007D1DCA"/>
    <w:rsid w:val="007E05F5"/>
    <w:rsid w:val="007E4A58"/>
    <w:rsid w:val="007F567E"/>
    <w:rsid w:val="00804C39"/>
    <w:rsid w:val="00805A1C"/>
    <w:rsid w:val="00811E58"/>
    <w:rsid w:val="00823A90"/>
    <w:rsid w:val="00831E04"/>
    <w:rsid w:val="008365B1"/>
    <w:rsid w:val="008404B3"/>
    <w:rsid w:val="00840813"/>
    <w:rsid w:val="00841D17"/>
    <w:rsid w:val="008521DC"/>
    <w:rsid w:val="00857255"/>
    <w:rsid w:val="00897A28"/>
    <w:rsid w:val="008A20A0"/>
    <w:rsid w:val="008D3EB6"/>
    <w:rsid w:val="00920770"/>
    <w:rsid w:val="0093582A"/>
    <w:rsid w:val="00950600"/>
    <w:rsid w:val="00965B3B"/>
    <w:rsid w:val="009808B2"/>
    <w:rsid w:val="00982DF4"/>
    <w:rsid w:val="009A2C23"/>
    <w:rsid w:val="009E685B"/>
    <w:rsid w:val="00A27CB9"/>
    <w:rsid w:val="00A32FC1"/>
    <w:rsid w:val="00A35656"/>
    <w:rsid w:val="00A67D2F"/>
    <w:rsid w:val="00A72CC4"/>
    <w:rsid w:val="00A90C3F"/>
    <w:rsid w:val="00AC4412"/>
    <w:rsid w:val="00B06BC0"/>
    <w:rsid w:val="00B100E4"/>
    <w:rsid w:val="00B17624"/>
    <w:rsid w:val="00B22293"/>
    <w:rsid w:val="00B4544D"/>
    <w:rsid w:val="00B7095C"/>
    <w:rsid w:val="00BA5EC6"/>
    <w:rsid w:val="00BA704E"/>
    <w:rsid w:val="00BB48DC"/>
    <w:rsid w:val="00BC132A"/>
    <w:rsid w:val="00BC2EFA"/>
    <w:rsid w:val="00BC577E"/>
    <w:rsid w:val="00BD4CBE"/>
    <w:rsid w:val="00BD71F2"/>
    <w:rsid w:val="00BE0F47"/>
    <w:rsid w:val="00BF2D8D"/>
    <w:rsid w:val="00BF6322"/>
    <w:rsid w:val="00C00F7A"/>
    <w:rsid w:val="00C04531"/>
    <w:rsid w:val="00C234DE"/>
    <w:rsid w:val="00C30A63"/>
    <w:rsid w:val="00C34CD5"/>
    <w:rsid w:val="00C507CE"/>
    <w:rsid w:val="00C763AF"/>
    <w:rsid w:val="00C85D92"/>
    <w:rsid w:val="00CA14A4"/>
    <w:rsid w:val="00CA6EE8"/>
    <w:rsid w:val="00CB2E41"/>
    <w:rsid w:val="00CB7DC6"/>
    <w:rsid w:val="00CC570C"/>
    <w:rsid w:val="00CE7643"/>
    <w:rsid w:val="00CF06E0"/>
    <w:rsid w:val="00CF2790"/>
    <w:rsid w:val="00D16576"/>
    <w:rsid w:val="00D33AA0"/>
    <w:rsid w:val="00D6722D"/>
    <w:rsid w:val="00D74B17"/>
    <w:rsid w:val="00D87179"/>
    <w:rsid w:val="00D90FDA"/>
    <w:rsid w:val="00D92707"/>
    <w:rsid w:val="00D95D8C"/>
    <w:rsid w:val="00DB3F94"/>
    <w:rsid w:val="00E50DD5"/>
    <w:rsid w:val="00E55AEE"/>
    <w:rsid w:val="00E66638"/>
    <w:rsid w:val="00E70B5F"/>
    <w:rsid w:val="00E72103"/>
    <w:rsid w:val="00E729BF"/>
    <w:rsid w:val="00E8135F"/>
    <w:rsid w:val="00EA5167"/>
    <w:rsid w:val="00EB4618"/>
    <w:rsid w:val="00EB538F"/>
    <w:rsid w:val="00EC2BE3"/>
    <w:rsid w:val="00F027FC"/>
    <w:rsid w:val="00F16D4F"/>
    <w:rsid w:val="00F16D80"/>
    <w:rsid w:val="00F437D3"/>
    <w:rsid w:val="00F439BE"/>
    <w:rsid w:val="00F60275"/>
    <w:rsid w:val="00F60F68"/>
    <w:rsid w:val="00F62F21"/>
    <w:rsid w:val="00F65EE5"/>
    <w:rsid w:val="00F66A24"/>
    <w:rsid w:val="00F67E82"/>
    <w:rsid w:val="00F86243"/>
    <w:rsid w:val="00F90C59"/>
    <w:rsid w:val="00FA795B"/>
    <w:rsid w:val="00FB262D"/>
    <w:rsid w:val="00FB46F5"/>
    <w:rsid w:val="00FC050F"/>
    <w:rsid w:val="00FC2F85"/>
    <w:rsid w:val="00FC5EBB"/>
    <w:rsid w:val="00FD3A76"/>
    <w:rsid w:val="00FE35F8"/>
    <w:rsid w:val="00FE509B"/>
    <w:rsid w:val="00FF6451"/>
    <w:rsid w:val="1AB7142C"/>
    <w:rsid w:val="38ED56C9"/>
    <w:rsid w:val="3952669B"/>
    <w:rsid w:val="39C14EFD"/>
    <w:rsid w:val="50DE3373"/>
    <w:rsid w:val="535A5E04"/>
    <w:rsid w:val="61991F1D"/>
    <w:rsid w:val="6EB75FE1"/>
    <w:rsid w:val="729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o-RO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6"/>
      <w:lang w:val="en-GB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i/>
      <w:iCs/>
      <w:sz w:val="28"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21"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qFormat/>
    <w:uiPriority w:val="0"/>
    <w:pPr>
      <w:jc w:val="center"/>
    </w:pPr>
    <w:rPr>
      <w:b/>
      <w:bCs/>
      <w:i/>
      <w:iCs/>
      <w:sz w:val="36"/>
    </w:rPr>
  </w:style>
  <w:style w:type="character" w:styleId="14">
    <w:name w:val="Emphasis"/>
    <w:basedOn w:val="10"/>
    <w:qFormat/>
    <w:uiPriority w:val="20"/>
    <w:rPr>
      <w:i/>
      <w:iCs/>
    </w:rPr>
  </w:style>
  <w:style w:type="paragraph" w:styleId="1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Strong"/>
    <w:basedOn w:val="10"/>
    <w:qFormat/>
    <w:uiPriority w:val="22"/>
    <w:rPr>
      <w:b/>
      <w:bCs/>
    </w:rPr>
  </w:style>
  <w:style w:type="table" w:styleId="19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21">
    <w:name w:val="Balloon Text Char"/>
    <w:basedOn w:val="10"/>
    <w:link w:val="12"/>
    <w:qFormat/>
    <w:uiPriority w:val="0"/>
    <w:rPr>
      <w:rFonts w:ascii="Tahoma" w:hAnsi="Tahoma" w:cs="Tahoma"/>
      <w:sz w:val="16"/>
      <w:szCs w:val="16"/>
      <w:lang w:eastAsia="en-US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table" w:customStyle="1" w:styleId="24">
    <w:name w:val="Table Grid1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Table Grid2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Grid3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s_pa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UL%20MEDICILOR\Ante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</Template>
  <Company>home</Company>
  <Pages>1</Pages>
  <Words>72</Words>
  <Characters>418</Characters>
  <Lines>3</Lines>
  <Paragraphs>1</Paragraphs>
  <TotalTime>0</TotalTime>
  <ScaleCrop>false</ScaleCrop>
  <LinksUpToDate>false</LinksUpToDate>
  <CharactersWithSpaces>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2024-03-11T08:40:00Z</dcterms:created>
  <dc:creator>VICTOR SI VALENTIN IONITA</dc:creator>
  <cp:lastModifiedBy>colegiul judetean al medicilor</cp:lastModifiedBy>
  <cp:lastPrinted>2026-01-15T08:58:02Z</cp:lastPrinted>
  <dcterms:modified xsi:type="dcterms:W3CDTF">2026-01-15T08:58:34Z</dcterms:modified>
  <dc:title>formular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5A0C80A55CA74402953357E6B2872B83_13</vt:lpwstr>
  </property>
</Properties>
</file>